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AA" w:rsidRDefault="008469AA"/>
    <w:p w:rsidR="009748D7" w:rsidRPr="009748D7" w:rsidRDefault="009748D7" w:rsidP="009748D7">
      <w:pPr>
        <w:numPr>
          <w:ilvl w:val="0"/>
          <w:numId w:val="6"/>
        </w:numPr>
        <w:tabs>
          <w:tab w:val="left" w:pos="284"/>
        </w:tabs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8D7">
        <w:rPr>
          <w:rFonts w:ascii="Times New Roman" w:eastAsia="Calibri" w:hAnsi="Times New Roman" w:cs="Times New Roman"/>
          <w:sz w:val="24"/>
          <w:szCs w:val="24"/>
        </w:rPr>
        <w:t>Структура ФУМО СПО: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26"/>
        <w:gridCol w:w="1817"/>
        <w:gridCol w:w="1843"/>
        <w:gridCol w:w="1666"/>
      </w:tblGrid>
      <w:tr w:rsidR="009748D7" w:rsidRPr="009748D7" w:rsidTr="005D6C61">
        <w:tc>
          <w:tcPr>
            <w:tcW w:w="1702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Статус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ФУМО СПО</w:t>
            </w:r>
          </w:p>
        </w:tc>
        <w:tc>
          <w:tcPr>
            <w:tcW w:w="1843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1726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работы </w:t>
            </w:r>
            <w:r w:rsidRPr="009748D7">
              <w:rPr>
                <w:rFonts w:ascii="Times New Roman" w:hAnsi="Times New Roman"/>
                <w:i/>
                <w:iCs/>
                <w:sz w:val="24"/>
                <w:szCs w:val="24"/>
              </w:rPr>
              <w:t>(основное)</w:t>
            </w:r>
          </w:p>
        </w:tc>
        <w:tc>
          <w:tcPr>
            <w:tcW w:w="1817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9748D7">
              <w:rPr>
                <w:rFonts w:ascii="Times New Roman" w:hAnsi="Times New Roman"/>
                <w:i/>
                <w:iCs/>
                <w:sz w:val="24"/>
                <w:szCs w:val="24"/>
              </w:rPr>
              <w:t>(по основному месту работы)</w:t>
            </w:r>
          </w:p>
        </w:tc>
        <w:tc>
          <w:tcPr>
            <w:tcW w:w="1843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1666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Контактный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e-</w:t>
            </w:r>
            <w:proofErr w:type="spellStart"/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748D7" w:rsidRPr="009748D7" w:rsidTr="005D6C61">
        <w:tc>
          <w:tcPr>
            <w:tcW w:w="1702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ФУМО СПО</w:t>
            </w:r>
          </w:p>
        </w:tc>
        <w:tc>
          <w:tcPr>
            <w:tcW w:w="1843" w:type="dxa"/>
          </w:tcPr>
          <w:p w:rsidR="009748D7" w:rsidRPr="009748D7" w:rsidRDefault="009748D7" w:rsidP="00974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Барышников Сергей Олегович</w:t>
            </w:r>
          </w:p>
        </w:tc>
        <w:tc>
          <w:tcPr>
            <w:tcW w:w="1726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Государственный университет морского и речного флота имени адмирала С.О. Макарова</w:t>
            </w:r>
          </w:p>
        </w:tc>
        <w:tc>
          <w:tcPr>
            <w:tcW w:w="1817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843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(812) 322-77-21</w:t>
            </w:r>
          </w:p>
        </w:tc>
        <w:tc>
          <w:tcPr>
            <w:tcW w:w="1666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umospo@gumrf.ru</w:t>
            </w:r>
          </w:p>
        </w:tc>
      </w:tr>
      <w:tr w:rsidR="009748D7" w:rsidRPr="009748D7" w:rsidTr="005D6C61">
        <w:tc>
          <w:tcPr>
            <w:tcW w:w="1702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председателя ФУМО СПО</w:t>
            </w:r>
          </w:p>
        </w:tc>
        <w:tc>
          <w:tcPr>
            <w:tcW w:w="1843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Лаврентьева Елена Александровна</w:t>
            </w:r>
          </w:p>
        </w:tc>
        <w:tc>
          <w:tcPr>
            <w:tcW w:w="1726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Государственный университет морского и речного флота имени адмирала С.О. Макарова</w:t>
            </w:r>
          </w:p>
        </w:tc>
        <w:tc>
          <w:tcPr>
            <w:tcW w:w="1817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Проректор по развитию образовательного комплекса и взаимодействию с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– методическими объединениями</w:t>
            </w:r>
          </w:p>
        </w:tc>
        <w:tc>
          <w:tcPr>
            <w:tcW w:w="1843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(812) 322-77-21</w:t>
            </w:r>
          </w:p>
        </w:tc>
        <w:tc>
          <w:tcPr>
            <w:tcW w:w="1666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umospo@gumrf.ru</w:t>
            </w:r>
          </w:p>
        </w:tc>
      </w:tr>
      <w:tr w:rsidR="009748D7" w:rsidRPr="009748D7" w:rsidTr="005D6C61">
        <w:tc>
          <w:tcPr>
            <w:tcW w:w="1702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Специалист ФУМО СПО</w:t>
            </w:r>
          </w:p>
        </w:tc>
        <w:tc>
          <w:tcPr>
            <w:tcW w:w="1843" w:type="dxa"/>
          </w:tcPr>
          <w:p w:rsidR="009748D7" w:rsidRPr="009748D7" w:rsidRDefault="009748D7" w:rsidP="00974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Якубова Ольга Николаевна</w:t>
            </w: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Государственный университет морского и речного флота имени адмирала С.О. Макарова</w:t>
            </w:r>
          </w:p>
        </w:tc>
        <w:tc>
          <w:tcPr>
            <w:tcW w:w="1817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Ст. преподаватель </w:t>
            </w: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кафедры Организационно-экономического обеспечения деятельности транспортных организаций</w:t>
            </w:r>
          </w:p>
        </w:tc>
        <w:tc>
          <w:tcPr>
            <w:tcW w:w="1843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(812) 322-77-21</w:t>
            </w:r>
          </w:p>
        </w:tc>
        <w:tc>
          <w:tcPr>
            <w:tcW w:w="1666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umospo@gumrf.ru</w:t>
            </w:r>
          </w:p>
        </w:tc>
      </w:tr>
    </w:tbl>
    <w:p w:rsidR="009748D7" w:rsidRPr="009748D7" w:rsidRDefault="009748D7" w:rsidP="009748D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8D7" w:rsidRPr="009748D7" w:rsidRDefault="009748D7" w:rsidP="009748D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8D7" w:rsidRDefault="009748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48D7" w:rsidRPr="009748D7" w:rsidRDefault="009748D7" w:rsidP="0097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748D7" w:rsidRPr="009748D7" w:rsidSect="009748D7">
          <w:footerReference w:type="default" r:id="rId5"/>
          <w:footerReference w:type="first" r:id="rId6"/>
          <w:pgSz w:w="11906" w:h="16838"/>
          <w:pgMar w:top="993" w:right="567" w:bottom="1134" w:left="1134" w:header="708" w:footer="708" w:gutter="0"/>
          <w:cols w:space="708"/>
          <w:titlePg/>
          <w:docGrid w:linePitch="360"/>
        </w:sectPr>
      </w:pPr>
    </w:p>
    <w:p w:rsidR="009748D7" w:rsidRPr="009748D7" w:rsidRDefault="009748D7" w:rsidP="009748D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Pr="009748D7">
        <w:rPr>
          <w:rFonts w:ascii="Times New Roman" w:eastAsia="Calibri" w:hAnsi="Times New Roman" w:cs="Times New Roman"/>
          <w:sz w:val="24"/>
          <w:szCs w:val="24"/>
        </w:rPr>
        <w:t xml:space="preserve">. Персональный состав ФУМО СПО: </w:t>
      </w:r>
    </w:p>
    <w:p w:rsidR="009748D7" w:rsidRPr="009748D7" w:rsidRDefault="009748D7" w:rsidP="009748D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8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2"/>
        <w:gridCol w:w="1658"/>
        <w:gridCol w:w="2409"/>
        <w:gridCol w:w="142"/>
        <w:gridCol w:w="3260"/>
        <w:gridCol w:w="2835"/>
        <w:gridCol w:w="1985"/>
        <w:gridCol w:w="2410"/>
      </w:tblGrid>
      <w:tr w:rsidR="009748D7" w:rsidRPr="009748D7" w:rsidTr="005D6C61">
        <w:trPr>
          <w:cantSplit/>
        </w:trPr>
        <w:tc>
          <w:tcPr>
            <w:tcW w:w="582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58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Статус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ФУМО СПО</w:t>
            </w:r>
          </w:p>
        </w:tc>
        <w:tc>
          <w:tcPr>
            <w:tcW w:w="2409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402" w:type="dxa"/>
            <w:gridSpan w:val="2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работы </w:t>
            </w:r>
            <w:r w:rsidRPr="009748D7">
              <w:rPr>
                <w:rFonts w:ascii="Times New Roman" w:hAnsi="Times New Roman"/>
                <w:b/>
                <w:iCs/>
                <w:sz w:val="24"/>
                <w:szCs w:val="24"/>
              </w:rPr>
              <w:t>(основное)</w:t>
            </w:r>
          </w:p>
        </w:tc>
        <w:tc>
          <w:tcPr>
            <w:tcW w:w="2835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9748D7">
              <w:rPr>
                <w:rFonts w:ascii="Times New Roman" w:hAnsi="Times New Roman"/>
                <w:b/>
                <w:iCs/>
                <w:sz w:val="24"/>
                <w:szCs w:val="24"/>
              </w:rPr>
              <w:t>(по основному месту работы)</w:t>
            </w:r>
          </w:p>
        </w:tc>
        <w:tc>
          <w:tcPr>
            <w:tcW w:w="1985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410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Контактный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e-</w:t>
            </w:r>
            <w:proofErr w:type="spellStart"/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</w:tr>
      <w:tr w:rsidR="009748D7" w:rsidRPr="009748D7" w:rsidTr="005D6C61">
        <w:trPr>
          <w:cantSplit/>
        </w:trPr>
        <w:tc>
          <w:tcPr>
            <w:tcW w:w="15281" w:type="dxa"/>
            <w:gridSpan w:val="8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Президиум Федерального учебно-методического объединения в системе среднего профессионального образования по укрупненной группе профессий, специальностей 26.00.00 «Техника и технологии кораблестроения и водного транспорта»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9748D7">
              <w:rPr>
                <w:rFonts w:ascii="Arial" w:hAnsi="Arial"/>
              </w:rPr>
              <w:t xml:space="preserve"> 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Барышников Сергей Олегович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 322-77-21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umospo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@gumrf.ru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Лаврентьева Елена Александровна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 xml:space="preserve">Проректор по развитию образовательного комплекса и взаимодействию с учебно-методическими объединениями 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 322-77-21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umospo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@gumrf.ru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Якубова Ольга Николаевна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Ст.преподаватель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кафедры ОЭОДТО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 322-77-21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umospo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@gumrf.ru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Андреев Валерий Евгеньевич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 ПОУ «Колледж водных ресурсов»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методического совета Ассоциации профессиональных образовательных организаций Санкт-Петербурга, директор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(812) 750-49-97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info@collegewr.ru</w:t>
            </w:r>
          </w:p>
        </w:tc>
      </w:tr>
      <w:tr w:rsidR="009748D7" w:rsidRPr="009748D7" w:rsidTr="005D6C61">
        <w:trPr>
          <w:cantSplit/>
          <w:trHeight w:val="2282"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Никитин Виктор Анатольевич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ГАПОУ МТА имени  адмирала Д.Н. Сенявина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Ассоциации профессиональных образовательных организаций Санкт-Петербурга, член Морского совета при Правительстве Санкт-Петербурга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 620-87-08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seaman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spbmtc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.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Бабурин Сергей Алексеевич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ГАПОУ МТА имени  адмирала Д.Н. Сенявина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флоту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750-29-83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seaman@spbmtc.com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Герман Галина Валентиновна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ФГБОУ ВПО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СПбГМТУ</w:t>
            </w:r>
            <w:proofErr w:type="spellEnd"/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Профессор кафедры «Технологии судового машиностроения» 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(812) 495-26-48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fr-FR"/>
              </w:rPr>
              <w:t>office@smtu.ru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Гринкевич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ФБОУ ВПО МГУ имени адмирала Г.И.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специальных дисциплин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(423) 230-12-31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konoplev@msun.ru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Дмитриев Владимир Иванович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Профессор кафедры «Судоходства на внутренних водных путях»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(812)748-96-60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vlidmi@mail.ru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«Румб»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+79197203392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mivanovs@yandex.ru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Масюткин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«КГМТУ»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(36561) 6-35-85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kgmtu@kgmtu.ru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 Александр Антонович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ИБО ФСБ РОССИИ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Первый заместитель начальника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(86133)  2-29-18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ibo_fsb@mail.kuban.ru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(831) 419-78-58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vgavt@vgavt-nn.ru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Степанов Дмитрий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ФГБОУ «КГМТ»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Проректор по организационной работе и развитию структурных подразделений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(36561) 6-35-11, 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6-35-12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smtkgmtu@yandex.ru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eastAsia="Calibri" w:hAnsi="Times New Roman"/>
                <w:sz w:val="24"/>
                <w:szCs w:val="24"/>
              </w:rPr>
              <w:t>Костюничев</w:t>
            </w:r>
            <w:proofErr w:type="spellEnd"/>
            <w:r w:rsidRPr="009748D7">
              <w:rPr>
                <w:rFonts w:ascii="Times New Roman" w:eastAsia="Calibri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436-86-73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nruch@vgavt-nn.ru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Бухалев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колледжа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459-47-20,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459-47-17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buhalevav@gumrf.ru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Лихачев Виктор Геннадьевич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судомеханическим отделением колледжа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459-47-20, 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459-47-17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likhachevvg@gumrf.ru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Морозова Марина Александровна</w:t>
            </w:r>
          </w:p>
        </w:tc>
        <w:tc>
          <w:tcPr>
            <w:tcW w:w="3402" w:type="dxa"/>
            <w:gridSpan w:val="2"/>
          </w:tcPr>
          <w:p w:rsidR="009748D7" w:rsidRPr="009748D7" w:rsidRDefault="00E171D4" w:rsidP="00E17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D4">
              <w:rPr>
                <w:rFonts w:ascii="Times New Roman" w:hAnsi="Times New Roman"/>
                <w:sz w:val="24"/>
                <w:szCs w:val="24"/>
              </w:rPr>
              <w:t>СПб ГБПОУ «Колледж электроник</w:t>
            </w:r>
            <w:r>
              <w:rPr>
                <w:rFonts w:ascii="Times New Roman" w:hAnsi="Times New Roman"/>
                <w:sz w:val="24"/>
                <w:szCs w:val="24"/>
              </w:rPr>
              <w:t>и и информационных технологий»</w:t>
            </w:r>
          </w:p>
        </w:tc>
        <w:tc>
          <w:tcPr>
            <w:tcW w:w="2835" w:type="dxa"/>
          </w:tcPr>
          <w:p w:rsidR="009748D7" w:rsidRPr="009748D7" w:rsidRDefault="00E171D4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«Проектный офис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методист</w:t>
            </w:r>
          </w:p>
        </w:tc>
        <w:tc>
          <w:tcPr>
            <w:tcW w:w="1985" w:type="dxa"/>
          </w:tcPr>
          <w:p w:rsidR="009748D7" w:rsidRPr="009748D7" w:rsidRDefault="00F617D7" w:rsidP="00F6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D7">
              <w:rPr>
                <w:rFonts w:ascii="Times New Roman" w:hAnsi="Times New Roman"/>
                <w:sz w:val="24"/>
                <w:szCs w:val="24"/>
              </w:rPr>
              <w:t>+7 (812) 241-37-31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Morozova_ma@mail.ru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Технический колледж филиала САФУ в г. Северодвинске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(8184)  539-586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amelina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narfu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48D7" w:rsidRPr="009748D7" w:rsidTr="005D6C61">
        <w:trPr>
          <w:cantSplit/>
        </w:trPr>
        <w:tc>
          <w:tcPr>
            <w:tcW w:w="15281" w:type="dxa"/>
            <w:gridSpan w:val="8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Научно-методический совет по специальности 26.02.01 «Эксплуатация внутренних водных путей»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Костюничев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436-86-73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nruch@vgavt-nn.ru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Учебно-тренажерный центр «Румб»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 преподаватель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+ 7 (919) 720 33 92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mivanovs@yandex.ru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Елена Васильевна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Пермский филиал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(342) 282-53-97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perm-vgavt@yandex.ru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Стрек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Ярослав Михайлович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– филиал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(411) 221-84-82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lfngavt@mail.ru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Федотов Андрей Евгеньевич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Котласский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филиал ФГБОУ ВО «ГУМРФ им.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(81837) 3-83-71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kfspguvk@mail.ru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Никишкин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(3812) 23-75-44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nikishkinas1983@bk.ru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Изотова Елена Геннадьевна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НКРУ им. С. И. Дежнева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училища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(383) 222-11-37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e.g.izotova@nsawt.ru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Морозова Мария Игоревна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(391) 213-30-37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m.i.morozova@nsawt.ru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Матюшонок Светлана Анатольевна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Усть-Кутский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СПО, преподаватель высшей категории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(964) 546-46-88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matushonok@bk.ru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Наприенко Анна Андреевна 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мониторинга, лицензирования и аккредитации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(383) 222-09-57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a.a.naprienko@nsawt.ru</w:t>
            </w:r>
          </w:p>
        </w:tc>
      </w:tr>
      <w:tr w:rsidR="009748D7" w:rsidRPr="009748D7" w:rsidTr="005D6C61">
        <w:trPr>
          <w:cantSplit/>
          <w:trHeight w:val="976"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Жердева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учебно-методического отдела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+7 (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908) 795-11-42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jelevi@mail.ru</w:t>
            </w:r>
          </w:p>
        </w:tc>
      </w:tr>
      <w:tr w:rsidR="009748D7" w:rsidRPr="009748D7" w:rsidTr="005D6C61">
        <w:trPr>
          <w:cantSplit/>
        </w:trPr>
        <w:tc>
          <w:tcPr>
            <w:tcW w:w="15281" w:type="dxa"/>
            <w:gridSpan w:val="8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Научно-методический совет по специальности 26.02.03 «Судовождение»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Учебно-тренажерный центр «Румб»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 преподаватель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(919) 7203392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mivanovs@yandex.ru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Багдасаров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ГАПОУ МТА имени  адмирала Д.Н. Сенявина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Зав. судоводительским отделением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750-29-83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seaman@spbmtc.com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Дмитриев Владимир Иванович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ГУМРФ имени адмирала С. О. Макарова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Профессор кафедры «Судоходства на внутренних водных путях»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 748-96-60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vlidmi@mail.ru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Жижикина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КамчатГТУ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(84152) 300-941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loseva_ov@kamchatgtu.ru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Жилин Александр Николаевич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ФГКОУ ИБО ФСБ России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кафедры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(86133) 2-29-18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ibo_fsb@mail.kuban.ru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Ершов Иннокентий Афанасьевич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ФГБОУ ВПО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КамчатГТУ</w:t>
            </w:r>
            <w:proofErr w:type="spellEnd"/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Зав. кафедрой «Мореплавания»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307-934, 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300-879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kamchatgtu@kamchatgtu.ru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Костюничев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436-86-73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nruch@vgavt-nn.ru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Елена Васильевна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Пермский филиал 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(342) 282-53-97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perm-vgavt@yandex.ru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Сорокодумов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Александр Григорьевич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ФБОУ ВПО МГУ имени адмирала Г. И.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Зав. отделением СВО, преподаватель высшей категории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(423) 230-12-41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konoplev@msun.ru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Стрек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Ярослав Михайлович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– филиала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(411) 221-84-82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lfngavt@mail.ru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Бахнэ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Сергей Пантелеевич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Каспийский институт морского и речного транспорта ФГБОУ ВО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Декан факультета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(8512) 52-38-47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info@afvgavt.ru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Мартемьянова Екатерина Владимировна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ВПО «АГТУ»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СВО ОСП «ВКМРПК»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(8512) 51-44-34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vkmrpk@vkmrpk.ru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Мансуров Сергей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Уралович</w:t>
            </w:r>
            <w:proofErr w:type="spellEnd"/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ГУМРФ имени адм. С. О. Макарова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+7 812 459-47-20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сollege@gumrf.ru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mansurovsu@gumrf.ru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Перепелица Юрий Витальевич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БОФ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(8142) 57-31-91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pru@onego.ru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Ляпин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Беломорско-Онежский филиал 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(8142) 57-31-91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9748D7">
                <w:rPr>
                  <w:rFonts w:ascii="Times New Roman" w:hAnsi="Times New Roman"/>
                  <w:sz w:val="24"/>
                  <w:szCs w:val="24"/>
                </w:rPr>
                <w:t>lyapin57@mail.ru</w:t>
              </w:r>
            </w:hyperlink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Емеленко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 ОУ «Тюменский колледж водного транспорта»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Руководитель Многофункционального центра прикладных квалификаций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(3452) 45-92-25, 45-97-77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goupu14@yandex.ru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Елагин Владимир Евгеньевич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Чкaлoвский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теxникyм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тpaнспopтa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инфopмaциoнных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теxнологий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(83160) 4-21-08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chttit@mail.ru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Никишкин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(3812) 23-75-44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nikishkinas1983@bk.ru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Изотова Елена Геннадьевна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НКРУ им. С. И. Дежнева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Начальник училища 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(383) 222-11-37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e.g.izotova@nsawt.ru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left" w:pos="5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Долгов Владимир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судоводительских дисциплин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(924) 761-98-28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dolgowladimir88@mail.ru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Морозова Мария Игоревна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(391) 213-30-37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m.i.morozova@nsawt.ru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Матюшонок Светлана Анатольевна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Усть-Кутский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СПО, преподаватель высшей категории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(964) 546-46-88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matushonok@bk.ru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Солохин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Сергей Игоревич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Государственное автономное профессиональное образовательное учреждение «Городецкий Губернский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8 (83161) 2-54-36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gapt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gorodec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Наприенко Анна Андреевна 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мониторинга, лицензирования и аккредитации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(383) 222-09-57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a.a.naprienko@nsawt.ru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Чикинёв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Павел Георгиевич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«Новосибирский речной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(952) 940-20-34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wb_p@mail.ru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 xml:space="preserve">Рамазанова Галина </w:t>
            </w:r>
            <w:proofErr w:type="spellStart"/>
            <w:r w:rsidRPr="009748D7">
              <w:rPr>
                <w:rFonts w:ascii="Times New Roman" w:eastAsia="Calibri" w:hAnsi="Times New Roman"/>
                <w:sz w:val="24"/>
                <w:szCs w:val="24"/>
              </w:rPr>
              <w:t>Фабияновна</w:t>
            </w:r>
            <w:proofErr w:type="spellEnd"/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«Новосибирский речной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Зам. директора по УПР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+7 (914) 904-62-54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sekret</w:t>
            </w:r>
            <w:proofErr w:type="spellEnd"/>
            <w:r w:rsidRPr="009748D7">
              <w:rPr>
                <w:rFonts w:ascii="Times New Roman" w:eastAsia="Calibri" w:hAnsi="Times New Roman"/>
                <w:sz w:val="24"/>
                <w:szCs w:val="24"/>
              </w:rPr>
              <w:t xml:space="preserve">141@ </w:t>
            </w:r>
            <w:r w:rsidRPr="009748D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9748D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9748D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Екимов Сергей Викторович</w:t>
            </w:r>
          </w:p>
          <w:p w:rsidR="009748D7" w:rsidRPr="009748D7" w:rsidRDefault="009748D7" w:rsidP="009748D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ГУМРФ имени адмирала С. О. Макарова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(911) 136-52-27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ekimovsv@gumrf.ru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Жердева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учебно-методического отдела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+7 (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908) 795-11-42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jelevi@mail.ru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Сацюк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Анатолий  Васильевич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+7 (978) 777-50-87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satsyuk.anatoly@yandex.ru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15281" w:type="dxa"/>
            <w:gridSpan w:val="8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Научно-методический совет по специальности 26.02.05 «Эксплуатация судовых энергетических установок»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Бухалев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ГУМРФ имени адмирала С. О. Макарова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459-47-20,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459-47-17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buhalevav@gumrf.ru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Антипина Марина Анатольевна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Самарский филиал ФГБОУ ВО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(846) 221-23-46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samara-vgavt@mail.ru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Алексеев Виктор Валерьевич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Каспийский институт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морского и речного транспорта ФГБОУ ВО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Судомеханическим отделением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(8512) 52-38-47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info@afvgavt.ru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Быков Дмитрий Владимирович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Военный институт (Военно-морского политехнического)  ВУНЦ ВМФ «Военно-морская академия»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Зам. начальника кафедры паровых турбин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(921) 977-71-99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Dima_moraychok@mil.ru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Борис Григорьевич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Военный институт (Военно-морского политехнического)  ВУНЦ ВМФ «Военно-морская академия»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Доцент кафедры военного кораблестроения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(963) 247-18-75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424756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b@mail.ru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Учебно-тренажерный центр «Румб»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 преподаватель, к.т.н.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 (919) 720 33 92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mivanovs@yandex.ru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Никишин Михаил Юрьевич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Калининградского морского рыбопромышленного колледжа Балтийской государственной академии рыбопромыслового флота ФГБОУ ВПО КГТУ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колледжа по морской конвенционной подготовки,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., член-корреспондент МАХ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(4012) 64-29-15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mikhail.nikishin@klgtu.ru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Костюничев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436-86-73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nruch@vgavt-nn.ru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Мельник Игорь Васильевич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ИБО ФСБ РОССИИ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кафедры №18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(86133) 2-29-18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ibo_fsb@mail.kuban.ru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Никифоров Андрей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РО Ростовский-на-Дону колледж водного транспорта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(863) 251-04-45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pro@rkwt.ru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Стрек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Ярослав Михайлович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– филиала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(411) 221-84-82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lfngavt@mail.ru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Филь Александр Викторович</w:t>
            </w:r>
          </w:p>
        </w:tc>
        <w:tc>
          <w:tcPr>
            <w:tcW w:w="3402" w:type="dxa"/>
            <w:gridSpan w:val="2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Декан факультета Инженеров морского транспорта, доцент кафедры «Судовых энергетических установок»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(863) 263-35-15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director@iwtsedov.ru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Шильникова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Николаевнаа</w:t>
            </w:r>
            <w:proofErr w:type="spellEnd"/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Колледж ФБОУ ВПО МГУ имени адмирала Г. И.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Зав. Судомеханическим отделением, преподаватель высшей категории 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(423) 230-12-41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konoplev@msun.ru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Елена Васильевна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Пермский филиал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(342) 282-53-97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perm-vgavt@yandex.ru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Сандалова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Евгения Валерьевна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ОСП «ВКМРПК» ВПО «АГТУ»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ЦК СМО и ЭМО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8 (8512) 51-44-34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vkmrpk@vkmrpk.ru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Белов Анатолий Викторович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цикловой предметной комиссии спец. дисциплин судомеханического цикла БОФ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8 (8-142) 57-31-91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pru@onego.ru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Оленников Денис Владимирович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 ОУ «Тюменский колледж водного транспорта»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(3452) 45-92-25, 45-97-77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goupu14@yandex.ru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Колыванов Владимир Викторович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Нижегородское речное училище им. И. П. Кулибина по учебно-производственной работе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(831) 436-86-73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nruch@vgavt-nn.ru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Никишкин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(3812) 23-75-44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nikishkinas1983@bk.ru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Морозова Мария Игоревна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(391) 213-30-37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m.i.morozova@nsawt.ru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Изотова Елена Геннадьевна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НКРУ им. С. И. Дежнева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училища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(383) 222-11-37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e.g.izotova@nsawt.ru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Матюшонок Светлана Анатольевна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Усть-Кутский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СПО, преподаватель высшей категории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(964) 546-46-88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matushonok@bk.ru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Наприенко Анна Андреевна 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мониторинга, лицензирования и аккредитации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(383) 222-09-57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a.a.naprienko@nsawt.ru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Чикинёв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Павел Георгиевич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«Новосибирский речной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(952) 940-20-34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wb_p@mail.ru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 xml:space="preserve">Рамазанова Галина </w:t>
            </w:r>
            <w:proofErr w:type="spellStart"/>
            <w:r w:rsidRPr="009748D7">
              <w:rPr>
                <w:rFonts w:ascii="Times New Roman" w:eastAsia="Calibri" w:hAnsi="Times New Roman"/>
                <w:sz w:val="24"/>
                <w:szCs w:val="24"/>
              </w:rPr>
              <w:t>Фабияновна</w:t>
            </w:r>
            <w:proofErr w:type="spellEnd"/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«Новосибирский речной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Зам. директора по УПР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+7 (914) 904-62-54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sekret</w:t>
            </w:r>
            <w:proofErr w:type="spellEnd"/>
            <w:r w:rsidRPr="009748D7">
              <w:rPr>
                <w:rFonts w:ascii="Times New Roman" w:eastAsia="Calibri" w:hAnsi="Times New Roman"/>
                <w:sz w:val="24"/>
                <w:szCs w:val="24"/>
              </w:rPr>
              <w:t xml:space="preserve">141@ </w:t>
            </w:r>
            <w:r w:rsidRPr="009748D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9748D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9748D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Колесников Николай Валерьевич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колледж ГУМРФ имени адмирала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С.О.Макарова</w:t>
            </w:r>
            <w:proofErr w:type="spellEnd"/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(911) 287- 14-23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.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kolesnikoff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.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left" w:pos="43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Виноградов Андрей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ГАПОУ МТА имени  адмирала Д. Н. Сенявина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СМО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(952) 351-22-40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Eric_esseker@mail.ru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left" w:pos="4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Половинкин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 Владимир Семенович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ГАПОУ МТА имени  адмирала Д. Н. Сенявина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(950) 034-68-89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polovinkin@spbmtc.com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Жердева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учебно-методического отдела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+7 (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908) 795-11-42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jelevi@mail.ru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Мочалов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Юрий  Геннадьевич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+7 (978) 824-65-92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bigfish13@mail.ru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Пряхо</w:t>
            </w:r>
            <w:proofErr w:type="spellEnd"/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Роман  Фёдорович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+7 (978) 889-51-05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pryakho_rf@rckmtc.ru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Хвостатов</w:t>
            </w:r>
            <w:proofErr w:type="spellEnd"/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Сергей Валентинович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+7 (978)-041-61-78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serval1958@mail.ru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15281" w:type="dxa"/>
            <w:gridSpan w:val="8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Научно-методический совет по специальности 26.02.06 «Эксплуатация судового электрооборудования и средств автоматики»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Лихачев Виктор Геннадьевич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ГУМРФ имени адмирала С. О. Макарова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судомеханическим отделением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459-47-20, 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459-47-17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likhachevvg@gumrf.ru, suna-kivach@yandex.ru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Никишин Михаил Юрьевич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Калининградского морского рыбопромышленного колледжа Балтийской государственной академии рыбопромыслового флота ФГБОУ ВПО КГТУ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колледжа по морской конвенционной подготовки,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., член-корреспондент МАХ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(4012) 64-29-15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mikhail.nikishin@klgtu.ru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Жильцов Александр Сергеевич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ФГКОУ ИБО ФСБ РОССИИ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Доцент кафедры №15 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(86133) 2-29-18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ibo_fsb@mail.kuban.ru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Учебно-тренажерный центр «Румб»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 преподаватель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(919) 720 33 92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mivanovs@yandex.ru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Костюничев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436-86-73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nruch@vgavt-nn.ru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Нориков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Институт водного транспорта имени Г. Я. Седова ФГБОУ ВО ГМУ имени адмирала Ф. Ф. Ушакова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(863) 263-35-15</w:t>
            </w:r>
            <w:r w:rsidRPr="009748D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director@iwtsedov.ru</w:t>
            </w:r>
            <w:r w:rsidRPr="009748D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Сафонцева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Институт водного транспорта имени Г. Я. Седова ФГБОУ ВО ГМУ имени адмирала Ф. Ф. Ушакова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(863) 263-35-15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safontseva@iwtsedov.ru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Сорокин Владимир Николаевич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Рыбинск</w:t>
            </w:r>
            <w:r w:rsidRPr="009748D7">
              <w:rPr>
                <w:rFonts w:ascii="Times New Roman" w:hAnsi="Times New Roman"/>
                <w:sz w:val="24"/>
                <w:szCs w:val="24"/>
                <w:lang w:eastAsia="zh-CN"/>
              </w:rPr>
              <w:t>ий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филиал ФГБОУ ВО МГАВТ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специальных дисциплин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(4855) 26-71-54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rybinsk–rru@mail.ru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Стрек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Ярослав Михайлович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– филиала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(411) 221-84-82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lfngavt@mail.ru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Чиняев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Морской колледж ФБОУ ВПО МГУ имени адмирала Г. И.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специальных дисциплин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(423) 230-12-41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konoplev@msun.ru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 xml:space="preserve">Чайковский </w:t>
            </w:r>
            <w:proofErr w:type="gramStart"/>
            <w:r w:rsidRPr="009748D7">
              <w:rPr>
                <w:rFonts w:ascii="Times New Roman" w:eastAsia="Calibri" w:hAnsi="Times New Roman"/>
                <w:sz w:val="24"/>
                <w:szCs w:val="24"/>
              </w:rPr>
              <w:t>Сергей  Вячеславович</w:t>
            </w:r>
            <w:proofErr w:type="gramEnd"/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ВМПИ ВУНЦ ВМФ «Военно- морская академия»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Доцент кафедры электроэнергетических установок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(812)  465</w:t>
            </w:r>
            <w:r w:rsidRPr="009748D7">
              <w:rPr>
                <w:rFonts w:ascii="Times New Roman" w:eastAsia="Calibri" w:hAnsi="Times New Roman"/>
                <w:sz w:val="24"/>
                <w:szCs w:val="24"/>
              </w:rPr>
              <w:noBreakHyphen/>
              <w:t>27-00</w:t>
            </w:r>
          </w:p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vunc-vmf-vmii@mil.ru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Елена Васильевна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Пермский филиал ВГУВТ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(342) 282-53-97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perm-vgavt@yandex.ru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Бормотова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Изосимовна</w:t>
            </w:r>
            <w:proofErr w:type="spellEnd"/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Котласский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филиал 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(81837) 3-83-71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kfspguvk@mail.ru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Макаров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Янис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Витальевич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специальных дисциплин электромеханического цикла  БОФ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(8142) 57-31-91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pru@onego.ru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Тюменцев Алексей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ОСП «Волго-Каспийский морской рыбопромышленный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8 (8512)44-79-00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vkmrpk@vkmrpk.ru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Оладышкина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Нижегородское речное училище им. И. П. Кулибина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(831) 436-86-73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nruch@vgavt-nn.ru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Никишкин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(3812) 23-75-44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nikishkinas1983@bk.ru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Изотова Елена Геннадьевна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НКРУ им. С. И. Дежнева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(383) 222-11-37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e.g.izotova@nsawt.ru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Морозова Мария Игоревна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(391) 213-30-37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m.i.morozova@nsawt.ru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Посконин Михаил Васильевич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электромеханических дисциплин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8-913-560-86-82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m.v.poskonin@nsawt.ru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Матюшонок Светлана Анатольевна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Усть-Кутский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СПО, преподаватель высшей категории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(964) 546 46 88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matushonok@bk.ru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Колесников Николай Валерьевич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Колледж ГУМРФ имени адмирала С. О. Макарова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+ 7 (911) 287 14 23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n.v.kolesnikoff@gmail.com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Наприенко Анна Андреевна 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мониторинга, лицензирования и аккредитации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(383) 222-09-57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a.a.naprienko@nsawt.ru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left" w:pos="43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Виноградов Андрей Александрович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ГАПОУ МТА имени  адмирала Д. Н. Сенявина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СМО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(952) 351-22-40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Eric_esseker@mail.ru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tabs>
                <w:tab w:val="left" w:pos="4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Плотников Андрей Витальевич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СМО СПб ГАПОУ МТА имени  адмирала Д. Н. Сенявина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(931) 375-12-11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otchet255.mtk@mail.ru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Жердева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учебно-методического отдела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+7 (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908) 795-11-42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jelevi@mail.ru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Мочалов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Юрий  Геннадьевич</w:t>
            </w:r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+7 (978) 824 65 92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bigfish13@mail.ru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409" w:type="dxa"/>
          </w:tcPr>
          <w:p w:rsidR="009748D7" w:rsidRPr="009748D7" w:rsidRDefault="009748D7" w:rsidP="009748D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Исеев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Эрик 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3402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+7 (978) 860 03 74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iseeverik@mail.ru</w:t>
            </w:r>
          </w:p>
        </w:tc>
      </w:tr>
      <w:tr w:rsidR="009748D7" w:rsidRPr="009748D7" w:rsidTr="005D6C61">
        <w:trPr>
          <w:cantSplit/>
        </w:trPr>
        <w:tc>
          <w:tcPr>
            <w:tcW w:w="15281" w:type="dxa"/>
            <w:gridSpan w:val="8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 xml:space="preserve">Научно-методический совет по специальностям 26.02.02 «Судостроение», 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26.02.04 «Монтаж и техническое обслуживание судовых машин и механизмов»</w:t>
            </w:r>
          </w:p>
        </w:tc>
      </w:tr>
      <w:tr w:rsidR="00B332F7" w:rsidRPr="009748D7" w:rsidTr="005D6C61">
        <w:trPr>
          <w:cantSplit/>
        </w:trPr>
        <w:tc>
          <w:tcPr>
            <w:tcW w:w="582" w:type="dxa"/>
          </w:tcPr>
          <w:p w:rsidR="00B332F7" w:rsidRPr="009748D7" w:rsidRDefault="00B332F7" w:rsidP="00B332F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B332F7" w:rsidRPr="009748D7" w:rsidRDefault="00B332F7" w:rsidP="00B332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Сопредседатель НМС   26.02.02 «Судостроение»</w:t>
            </w:r>
          </w:p>
        </w:tc>
        <w:tc>
          <w:tcPr>
            <w:tcW w:w="2551" w:type="dxa"/>
            <w:gridSpan w:val="2"/>
          </w:tcPr>
          <w:p w:rsidR="00B332F7" w:rsidRPr="009748D7" w:rsidRDefault="00B332F7" w:rsidP="00B332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Кулиш Людмила Ивановна</w:t>
            </w:r>
          </w:p>
        </w:tc>
        <w:tc>
          <w:tcPr>
            <w:tcW w:w="3260" w:type="dxa"/>
          </w:tcPr>
          <w:p w:rsidR="00B332F7" w:rsidRPr="009748D7" w:rsidRDefault="00B332F7" w:rsidP="00B332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2835" w:type="dxa"/>
          </w:tcPr>
          <w:p w:rsidR="00B332F7" w:rsidRPr="009748D7" w:rsidRDefault="00B332F7" w:rsidP="00B332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Заведующий отделением судоремонта и электро-эксплуатации </w:t>
            </w:r>
          </w:p>
          <w:p w:rsidR="00B332F7" w:rsidRPr="009748D7" w:rsidRDefault="00B332F7" w:rsidP="00B332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32F7" w:rsidRPr="009748D7" w:rsidRDefault="00B332F7" w:rsidP="00B33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(8152) 47-15-33</w:t>
            </w:r>
          </w:p>
        </w:tc>
        <w:tc>
          <w:tcPr>
            <w:tcW w:w="2410" w:type="dxa"/>
          </w:tcPr>
          <w:p w:rsidR="00B332F7" w:rsidRPr="009748D7" w:rsidRDefault="00B332F7" w:rsidP="00B33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kulish.mik@bk.ru</w:t>
            </w:r>
          </w:p>
        </w:tc>
      </w:tr>
      <w:tr w:rsidR="000C0930" w:rsidRPr="009748D7" w:rsidTr="005D6C61">
        <w:trPr>
          <w:cantSplit/>
        </w:trPr>
        <w:tc>
          <w:tcPr>
            <w:tcW w:w="582" w:type="dxa"/>
          </w:tcPr>
          <w:p w:rsidR="000C0930" w:rsidRPr="009748D7" w:rsidRDefault="000C0930" w:rsidP="000C093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0C0930" w:rsidRPr="009748D7" w:rsidRDefault="000C0930" w:rsidP="000C0930">
            <w:pPr>
              <w:rPr>
                <w:rFonts w:ascii="Arial" w:hAnsi="Arial"/>
              </w:rPr>
            </w:pPr>
            <w:proofErr w:type="spellStart"/>
            <w:r w:rsidRPr="000C0930">
              <w:rPr>
                <w:rFonts w:ascii="Times New Roman" w:hAnsi="Times New Roman"/>
                <w:sz w:val="24"/>
                <w:szCs w:val="24"/>
              </w:rPr>
              <w:t>Зам.сопредседателя</w:t>
            </w:r>
            <w:proofErr w:type="spellEnd"/>
            <w:r w:rsidRPr="000C0930">
              <w:rPr>
                <w:rFonts w:ascii="Times New Roman" w:hAnsi="Times New Roman"/>
                <w:sz w:val="24"/>
                <w:szCs w:val="24"/>
              </w:rPr>
              <w:t xml:space="preserve">  НМС  26.02.02 «Судостроение»</w:t>
            </w:r>
          </w:p>
        </w:tc>
        <w:tc>
          <w:tcPr>
            <w:tcW w:w="2551" w:type="dxa"/>
            <w:gridSpan w:val="2"/>
          </w:tcPr>
          <w:p w:rsidR="000C0930" w:rsidRPr="009748D7" w:rsidRDefault="000C0930" w:rsidP="000C0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Головко Татьяна Матвеевна</w:t>
            </w:r>
          </w:p>
        </w:tc>
        <w:tc>
          <w:tcPr>
            <w:tcW w:w="3260" w:type="dxa"/>
          </w:tcPr>
          <w:p w:rsidR="000C0930" w:rsidRPr="009748D7" w:rsidRDefault="000C0930" w:rsidP="000C0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2835" w:type="dxa"/>
          </w:tcPr>
          <w:p w:rsidR="000C0930" w:rsidRPr="009748D7" w:rsidRDefault="000C0930" w:rsidP="000C0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отделением судоремонта и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электроэксплуатации</w:t>
            </w:r>
            <w:proofErr w:type="spellEnd"/>
          </w:p>
        </w:tc>
        <w:tc>
          <w:tcPr>
            <w:tcW w:w="1985" w:type="dxa"/>
          </w:tcPr>
          <w:p w:rsidR="000C0930" w:rsidRPr="009748D7" w:rsidRDefault="000C0930" w:rsidP="000C0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921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154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410" w:type="dxa"/>
          </w:tcPr>
          <w:p w:rsidR="000C0930" w:rsidRPr="009748D7" w:rsidRDefault="000C0930" w:rsidP="000C0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tango5757@bk.ru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Сопредседатель НМС 26.02.04 «Монтаж и техническое обслуживание судовых машин и механизмов»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Техническ</w:t>
            </w:r>
            <w:r w:rsidRPr="009748D7">
              <w:rPr>
                <w:rFonts w:ascii="Times New Roman" w:hAnsi="Times New Roman"/>
                <w:sz w:val="24"/>
                <w:szCs w:val="24"/>
                <w:lang w:eastAsia="zh-CN"/>
              </w:rPr>
              <w:t>ий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колледж филиала САФУ в г. Северодвинске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8184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)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539-586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o.amelina@narfu.ru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Зам.сопредседателя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 НМС.26.02.04»Монтаж и техническое обслуживание судовых машин и механизмов»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Иванова Анна Евгеньевна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Технический колледж филиала САФУ в г. Северодвинске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8184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)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539-586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.e.ivanova@narfu.ru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  <w:vAlign w:val="center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Абакумова Людмила Викторовна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ГПБОУ АО «Астраханский государственный колледж профессиональных технологий»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49-12-07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abakumova.l.v@agkpt.ru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Азов Сергей Борисович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АО «Северодвинский техникум электромонтажа и связи»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(818-4) 58-34-83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stels.pu38@yandex.ru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Виноградова Нелли Вениаминовна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«Нижегородский политехнический колледж имени Руднева А. П.»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(831) 214-02-08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npkdir@yandex.ru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Докучаев Михаил Валентинович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АО «Северодвинский техникум судостроения и судоремонта»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(8184) 52-66-38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py28@py28.ru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  <w:vAlign w:val="center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Комлев Роман Леонидович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АО «Техникум судостроения и машиностроения»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Старший мастер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(8184)535225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pedagog1tsim@mail.ru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  <w:vAlign w:val="center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Савенкова Ирина Павловна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ГБУ КО ПОО «Прибалтийский судостроительный техникум»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(4012) 64-88-32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pl-7@mail.ru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Сенной Н.Н.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ВМПИ ВУНЦ ВМФ «Военно-морская академия»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кафедры «Электроэнергетических систем кораблей»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 450</w:t>
            </w:r>
            <w:r w:rsidRPr="009748D7">
              <w:rPr>
                <w:rFonts w:ascii="Times New Roman" w:hAnsi="Times New Roman"/>
                <w:sz w:val="24"/>
                <w:szCs w:val="24"/>
              </w:rPr>
              <w:noBreakHyphen/>
              <w:t>52-45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vunc-vmf-vmii@mil.ru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Закутаев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ВМПИ ВУНЦ ВМФ «Военно-морская академия»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кафедры «Газовых турбинных установок»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 450</w:t>
            </w:r>
            <w:r w:rsidRPr="009748D7">
              <w:rPr>
                <w:rFonts w:ascii="Times New Roman" w:hAnsi="Times New Roman"/>
                <w:sz w:val="24"/>
                <w:szCs w:val="24"/>
              </w:rPr>
              <w:noBreakHyphen/>
              <w:t>52-45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vunc-vmf-vmii@mil.ru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Глинщик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Алла Геннадьевна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АО СЗ «Северная верфь»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бюро по подготовке кадров отдела обучения и развития персонала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 324-29-78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bpk@nordsy.spb.ru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Ерохин Сергей Александрович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ПАО «Выборгский судостроительный завод»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(81378) 2-13-37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erokhinSA@vsy.ru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Жигилий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Ирина Викторовна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ГБП ОУ РК «КМТК» по учебной работе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Заместитель директора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(978) 833 89 67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zhigiliy@ukr.net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Зуев Валерий Андреевич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Нижегородский государственный технический университет им. Р. Е. Алексеева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Зав. каф. «Кораблестроение и авиационная техника»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(831) 436-78-96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ship@nntu.nnov.ru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Ивлев Марк Леонидович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Институт судостроения и морской арктической техники (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Севмашвтуз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(8184)58-45-82,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(911)560-46-93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m.ivlev@narfu.ru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Кайкина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Эльгиза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АО «Балтийский завод»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tabs>
                <w:tab w:val="left" w:pos="12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подбора и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развития персонала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 322 14 86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E.Kaykina@bz.ru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Кальченко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Валерий Степанович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Республики Крым «Керченский морской технический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службы качества образования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(36561) 6-10-65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kvs-45@mail.ru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Кравчишин Владимир Николаевич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ОНТЦ «Румб» АО «ЦТСС»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бюро нормирования труда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(812)610-64-37,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(921) 961-30-91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omtc@sstc.spb.ru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Красинская Ольга Валериановна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АО «ПО Севмаш»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начальника отдела технического обучения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(8184)50-46-52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otospec@sevmash.ru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Спиридонова Елена Александровна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«Колледж судостроения и прикладных технологий»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профцикла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судостроительной направленности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(812)783-21-59,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(911) 253 27 93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lenu1@rambler.ru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Химич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Нижегородский государственный технический университет им. Р. Е. Алексеева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кафедрой «Энергетические установки и тепловые двигатели»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(831) 436-78-79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tseu@nntu.nnov.ru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Бахнэ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Сергей Пантелеевич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Каспийский институт морского и речного транспорта ФГБОУ ВО «ВГУВТ»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Декан факультета СПО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(8512) 52-38-47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>nfo@afvgavt.ru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Козырева Светлана Рудольфовна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«Петровский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производственному обучению и трудоустройству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645–35–01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s.kozireva@petrocollege.ru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Кустышев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Владимир Егорович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Преподаватель специальных дисциплин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(8152) 47-15-33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vladimir.kustyshev1@mail.ru</w:t>
            </w:r>
          </w:p>
        </w:tc>
        <w:bookmarkStart w:id="0" w:name="_GoBack"/>
        <w:bookmarkEnd w:id="0"/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Луконин Андрей Александрович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(8152) 47-15-33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vladimir.kustyshev1@mail.ru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Ольга Ивановна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ГАПОУ ЛО Выборгский политехнический колледж «Александровский»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(81378) 2-18-63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aligvy@vbg.r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Истомина Татьяна Александровна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ГАПОУ ЛО Выборгский политехнический колледж «Александровский»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высшей категории</w:t>
            </w:r>
          </w:p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(81378) 2-18-63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aligvy@vbg.r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Меньшикова Ангелина Николаевна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СПбГБПОУ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«Петровский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Преподаватель специальных дисциплин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 252-40-71,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(812) 252-40-19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a.menshikova@petrocollege.ru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Борис Григорьевич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Военный институт (Военно-морского политехнического)  ВУНЦ ВМФ «Военно-морская академия»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Доцент кафедры военного кораблестроения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(963) 247 18 75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424756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b@mail.ru</w:t>
            </w:r>
          </w:p>
        </w:tc>
      </w:tr>
      <w:tr w:rsidR="000C0930" w:rsidRPr="009748D7" w:rsidTr="005D6C61">
        <w:trPr>
          <w:cantSplit/>
        </w:trPr>
        <w:tc>
          <w:tcPr>
            <w:tcW w:w="582" w:type="dxa"/>
          </w:tcPr>
          <w:p w:rsidR="000C0930" w:rsidRPr="009748D7" w:rsidRDefault="000C0930" w:rsidP="000C093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0C0930" w:rsidRPr="009748D7" w:rsidRDefault="000C0930" w:rsidP="000C093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0C0930" w:rsidRPr="009748D7" w:rsidRDefault="000C0930" w:rsidP="000C0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Дмитриев Андрей Николаевич</w:t>
            </w:r>
          </w:p>
        </w:tc>
        <w:tc>
          <w:tcPr>
            <w:tcW w:w="3260" w:type="dxa"/>
          </w:tcPr>
          <w:p w:rsidR="000C0930" w:rsidRPr="009748D7" w:rsidRDefault="000C0930" w:rsidP="000C0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«Колледж судостроения и прикладных технологий»</w:t>
            </w:r>
          </w:p>
        </w:tc>
        <w:tc>
          <w:tcPr>
            <w:tcW w:w="2835" w:type="dxa"/>
          </w:tcPr>
          <w:p w:rsidR="000C0930" w:rsidRPr="009748D7" w:rsidRDefault="000C0930" w:rsidP="000C0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профцикла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судостроительной направленности</w:t>
            </w:r>
          </w:p>
        </w:tc>
        <w:tc>
          <w:tcPr>
            <w:tcW w:w="1985" w:type="dxa"/>
          </w:tcPr>
          <w:p w:rsidR="000C0930" w:rsidRPr="009748D7" w:rsidRDefault="000C0930" w:rsidP="000C0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(812) 783-21-02 </w:t>
            </w:r>
          </w:p>
          <w:p w:rsidR="000C0930" w:rsidRPr="009748D7" w:rsidRDefault="000C0930" w:rsidP="000C0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(921) 794 58 43</w:t>
            </w:r>
          </w:p>
        </w:tc>
        <w:tc>
          <w:tcPr>
            <w:tcW w:w="2410" w:type="dxa"/>
          </w:tcPr>
          <w:p w:rsidR="000C0930" w:rsidRPr="009748D7" w:rsidRDefault="000C0930" w:rsidP="000C0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try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-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-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find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@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Чибисов Олег Николаевич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Преподаватель  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(902) 138 36 13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chibisoleg@ya.ru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Шмелев Руслан Игоревич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Мастер производственного обучения  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953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nemoiflint@gmail.com</w:t>
            </w:r>
          </w:p>
        </w:tc>
      </w:tr>
      <w:tr w:rsidR="005D6C61" w:rsidRPr="009748D7" w:rsidTr="005D6C61">
        <w:trPr>
          <w:cantSplit/>
        </w:trPr>
        <w:tc>
          <w:tcPr>
            <w:tcW w:w="582" w:type="dxa"/>
          </w:tcPr>
          <w:p w:rsidR="005D6C61" w:rsidRPr="009748D7" w:rsidRDefault="005D6C61" w:rsidP="005D6C61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5D6C61" w:rsidRPr="009748D7" w:rsidRDefault="005D6C61" w:rsidP="005D6C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D6C61">
              <w:rPr>
                <w:rFonts w:ascii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  <w:r w:rsidRPr="005D6C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НМС</w:t>
            </w:r>
          </w:p>
        </w:tc>
        <w:tc>
          <w:tcPr>
            <w:tcW w:w="2551" w:type="dxa"/>
            <w:gridSpan w:val="2"/>
          </w:tcPr>
          <w:p w:rsidR="005D6C61" w:rsidRPr="009748D7" w:rsidRDefault="005D6C61" w:rsidP="005D6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61">
              <w:rPr>
                <w:rFonts w:ascii="Times New Roman" w:hAnsi="Times New Roman"/>
                <w:sz w:val="24"/>
                <w:szCs w:val="24"/>
              </w:rPr>
              <w:t>Морозова Марина Александровна</w:t>
            </w:r>
          </w:p>
        </w:tc>
        <w:tc>
          <w:tcPr>
            <w:tcW w:w="3260" w:type="dxa"/>
          </w:tcPr>
          <w:p w:rsidR="005D6C61" w:rsidRPr="009748D7" w:rsidRDefault="005D6C61" w:rsidP="005D6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D4">
              <w:rPr>
                <w:rFonts w:ascii="Times New Roman" w:hAnsi="Times New Roman"/>
                <w:sz w:val="24"/>
                <w:szCs w:val="24"/>
              </w:rPr>
              <w:t>СПб ГБПОУ «Колледж электроник</w:t>
            </w:r>
            <w:r>
              <w:rPr>
                <w:rFonts w:ascii="Times New Roman" w:hAnsi="Times New Roman"/>
                <w:sz w:val="24"/>
                <w:szCs w:val="24"/>
              </w:rPr>
              <w:t>и и информационных технологий»</w:t>
            </w:r>
          </w:p>
        </w:tc>
        <w:tc>
          <w:tcPr>
            <w:tcW w:w="2835" w:type="dxa"/>
          </w:tcPr>
          <w:p w:rsidR="005D6C61" w:rsidRPr="009748D7" w:rsidRDefault="005D6C61" w:rsidP="005D6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«Проектный офис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методист</w:t>
            </w:r>
          </w:p>
        </w:tc>
        <w:tc>
          <w:tcPr>
            <w:tcW w:w="1985" w:type="dxa"/>
          </w:tcPr>
          <w:p w:rsidR="005D6C61" w:rsidRPr="009748D7" w:rsidRDefault="005D6C61" w:rsidP="005D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C61">
              <w:rPr>
                <w:rFonts w:ascii="Times New Roman" w:hAnsi="Times New Roman"/>
                <w:sz w:val="24"/>
                <w:szCs w:val="24"/>
              </w:rPr>
              <w:t>+7 (812) 241-37-31</w:t>
            </w:r>
          </w:p>
        </w:tc>
        <w:tc>
          <w:tcPr>
            <w:tcW w:w="2410" w:type="dxa"/>
          </w:tcPr>
          <w:p w:rsidR="005D6C61" w:rsidRPr="009748D7" w:rsidRDefault="005D6C61" w:rsidP="005D6C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C61">
              <w:rPr>
                <w:rFonts w:ascii="Times New Roman" w:hAnsi="Times New Roman"/>
                <w:sz w:val="24"/>
                <w:szCs w:val="24"/>
                <w:lang w:val="en-US"/>
              </w:rPr>
              <w:t>Morozova_ma@mail.ru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D7">
              <w:rPr>
                <w:rFonts w:ascii="Times New Roman" w:hAnsi="Times New Roman"/>
                <w:sz w:val="24"/>
                <w:szCs w:val="24"/>
              </w:rPr>
              <w:t>Ферафонтова</w:t>
            </w:r>
            <w:proofErr w:type="spellEnd"/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Колледж судостроения и прикладных технологий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Преподаватель  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(911) 709 86 75</w:t>
            </w: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m.ferafontova@ksipt.ru</w:t>
            </w:r>
          </w:p>
        </w:tc>
      </w:tr>
      <w:tr w:rsidR="009748D7" w:rsidRPr="009748D7" w:rsidTr="005D6C61">
        <w:trPr>
          <w:cantSplit/>
        </w:trPr>
        <w:tc>
          <w:tcPr>
            <w:tcW w:w="582" w:type="dxa"/>
          </w:tcPr>
          <w:p w:rsidR="009748D7" w:rsidRPr="009748D7" w:rsidRDefault="009748D7" w:rsidP="00974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748D7" w:rsidRPr="009748D7" w:rsidRDefault="009748D7" w:rsidP="009748D7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2551" w:type="dxa"/>
            <w:gridSpan w:val="2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Яшина Елена Валерьевна</w:t>
            </w:r>
          </w:p>
        </w:tc>
        <w:tc>
          <w:tcPr>
            <w:tcW w:w="3260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Колледж судостроения и прикладных технологий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Преподаватель  </w:t>
            </w:r>
          </w:p>
        </w:tc>
        <w:tc>
          <w:tcPr>
            <w:tcW w:w="1985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+7 (965) 043 41 58</w:t>
            </w:r>
          </w:p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ksipt@obr.gov.spb.ru</w:t>
            </w:r>
          </w:p>
        </w:tc>
      </w:tr>
    </w:tbl>
    <w:p w:rsidR="009748D7" w:rsidRPr="009748D7" w:rsidRDefault="009748D7" w:rsidP="009748D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8D7" w:rsidRPr="009748D7" w:rsidRDefault="009748D7" w:rsidP="009748D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8D7" w:rsidRDefault="009748D7"/>
    <w:sectPr w:rsidR="009748D7" w:rsidSect="009748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32267108"/>
      <w:docPartObj>
        <w:docPartGallery w:val="Page Numbers (Bottom of Page)"/>
        <w:docPartUnique/>
      </w:docPartObj>
    </w:sdtPr>
    <w:sdtContent>
      <w:p w:rsidR="005D6C61" w:rsidRPr="00B33DD8" w:rsidRDefault="005D6C61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33DD8">
          <w:rPr>
            <w:rFonts w:ascii="Times New Roman" w:hAnsi="Times New Roman"/>
            <w:sz w:val="24"/>
            <w:szCs w:val="24"/>
          </w:rPr>
          <w:fldChar w:fldCharType="begin"/>
        </w:r>
        <w:r w:rsidRPr="00B33DD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33DD8">
          <w:rPr>
            <w:rFonts w:ascii="Times New Roman" w:hAnsi="Times New Roman"/>
            <w:sz w:val="24"/>
            <w:szCs w:val="24"/>
          </w:rPr>
          <w:fldChar w:fldCharType="separate"/>
        </w:r>
        <w:r w:rsidR="00E2012C">
          <w:rPr>
            <w:rFonts w:ascii="Times New Roman" w:hAnsi="Times New Roman"/>
            <w:noProof/>
            <w:sz w:val="24"/>
            <w:szCs w:val="24"/>
          </w:rPr>
          <w:t>19</w:t>
        </w:r>
        <w:r w:rsidRPr="00B33D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C61" w:rsidRPr="00B33DD8" w:rsidRDefault="005D6C61" w:rsidP="005D6C61">
    <w:pPr>
      <w:pStyle w:val="a7"/>
      <w:jc w:val="center"/>
      <w:rPr>
        <w:rFonts w:ascii="Times New Roman" w:hAnsi="Times New Roman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EA0"/>
    <w:multiLevelType w:val="hybridMultilevel"/>
    <w:tmpl w:val="9EF6C7FA"/>
    <w:lvl w:ilvl="0" w:tplc="4F34D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70B"/>
    <w:multiLevelType w:val="hybridMultilevel"/>
    <w:tmpl w:val="1CDE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24FD"/>
    <w:multiLevelType w:val="hybridMultilevel"/>
    <w:tmpl w:val="884062E2"/>
    <w:lvl w:ilvl="0" w:tplc="00921D6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620323D"/>
    <w:multiLevelType w:val="hybridMultilevel"/>
    <w:tmpl w:val="2D54407A"/>
    <w:lvl w:ilvl="0" w:tplc="272620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741D1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C5C13"/>
    <w:multiLevelType w:val="hybridMultilevel"/>
    <w:tmpl w:val="FA424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0C4C4B"/>
    <w:multiLevelType w:val="hybridMultilevel"/>
    <w:tmpl w:val="43962646"/>
    <w:lvl w:ilvl="0" w:tplc="00921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C797C"/>
    <w:multiLevelType w:val="hybridMultilevel"/>
    <w:tmpl w:val="9CAE4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2193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16E7A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51304C"/>
    <w:multiLevelType w:val="hybridMultilevel"/>
    <w:tmpl w:val="B6D22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B6324"/>
    <w:multiLevelType w:val="hybridMultilevel"/>
    <w:tmpl w:val="ED9AD16A"/>
    <w:lvl w:ilvl="0" w:tplc="52C47D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E514D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7690A"/>
    <w:multiLevelType w:val="hybridMultilevel"/>
    <w:tmpl w:val="AA089AC4"/>
    <w:lvl w:ilvl="0" w:tplc="3E9A193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A882F84"/>
    <w:multiLevelType w:val="hybridMultilevel"/>
    <w:tmpl w:val="0D8E59FC"/>
    <w:lvl w:ilvl="0" w:tplc="7D162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822702"/>
    <w:multiLevelType w:val="multilevel"/>
    <w:tmpl w:val="590484E4"/>
    <w:lvl w:ilvl="0">
      <w:start w:val="1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5" w:hanging="504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512" w:hanging="2160"/>
      </w:pPr>
      <w:rPr>
        <w:rFonts w:hint="default"/>
      </w:rPr>
    </w:lvl>
  </w:abstractNum>
  <w:abstractNum w:abstractNumId="16" w15:restartNumberingAfterBreak="0">
    <w:nsid w:val="515E5B74"/>
    <w:multiLevelType w:val="hybridMultilevel"/>
    <w:tmpl w:val="EB1C1E8E"/>
    <w:lvl w:ilvl="0" w:tplc="FF98EF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6393A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E37CA2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B408D7"/>
    <w:multiLevelType w:val="multilevel"/>
    <w:tmpl w:val="1CC8A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5657ABC"/>
    <w:multiLevelType w:val="multilevel"/>
    <w:tmpl w:val="59B86820"/>
    <w:lvl w:ilvl="0">
      <w:start w:val="17"/>
      <w:numFmt w:val="decimal"/>
      <w:lvlText w:val="%1"/>
      <w:lvlJc w:val="left"/>
      <w:pPr>
        <w:ind w:left="525" w:hanging="525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cs="Times New Roman" w:hint="default"/>
        <w:b/>
        <w:sz w:val="28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sz w:val="28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5"/>
  </w:num>
  <w:num w:numId="5">
    <w:abstractNumId w:val="16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18"/>
  </w:num>
  <w:num w:numId="14">
    <w:abstractNumId w:val="4"/>
  </w:num>
  <w:num w:numId="15">
    <w:abstractNumId w:val="9"/>
  </w:num>
  <w:num w:numId="16">
    <w:abstractNumId w:val="17"/>
  </w:num>
  <w:num w:numId="17">
    <w:abstractNumId w:val="11"/>
  </w:num>
  <w:num w:numId="18">
    <w:abstractNumId w:val="5"/>
  </w:num>
  <w:num w:numId="19">
    <w:abstractNumId w:val="13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A3"/>
    <w:rsid w:val="00083BEC"/>
    <w:rsid w:val="000C0930"/>
    <w:rsid w:val="000C61A3"/>
    <w:rsid w:val="005D6C61"/>
    <w:rsid w:val="008469AA"/>
    <w:rsid w:val="009748D7"/>
    <w:rsid w:val="00B332F7"/>
    <w:rsid w:val="00E171D4"/>
    <w:rsid w:val="00E2012C"/>
    <w:rsid w:val="00F617D7"/>
    <w:rsid w:val="00F7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ED4A"/>
  <w15:chartTrackingRefBased/>
  <w15:docId w15:val="{E3CEAB72-DCB4-4052-A797-C5B5B391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8D7"/>
    <w:pPr>
      <w:keepNext/>
      <w:suppressAutoHyphens/>
      <w:spacing w:before="480" w:after="120" w:line="360" w:lineRule="auto"/>
      <w:ind w:left="1418" w:right="1418"/>
      <w:jc w:val="center"/>
      <w:outlineLvl w:val="0"/>
    </w:pPr>
    <w:rPr>
      <w:rFonts w:ascii="Arial" w:eastAsia="Calibri" w:hAnsi="Arial" w:cs="Times New Roman"/>
      <w:b/>
      <w:caps/>
      <w:kern w:val="28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5"/>
    <w:next w:val="a"/>
    <w:link w:val="60"/>
    <w:autoRedefine/>
    <w:uiPriority w:val="9"/>
    <w:unhideWhenUsed/>
    <w:qFormat/>
    <w:rsid w:val="00F75086"/>
    <w:pPr>
      <w:outlineLvl w:val="5"/>
    </w:pPr>
    <w:rPr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7508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F7508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9748D7"/>
    <w:rPr>
      <w:rFonts w:ascii="Arial" w:eastAsia="Calibri" w:hAnsi="Arial" w:cs="Times New Roman"/>
      <w:b/>
      <w:caps/>
      <w:kern w:val="2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748D7"/>
  </w:style>
  <w:style w:type="paragraph" w:customStyle="1" w:styleId="Normal1">
    <w:name w:val="Normal1"/>
    <w:uiPriority w:val="99"/>
    <w:rsid w:val="0097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748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8D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748D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48D7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48D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48D7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9748D7"/>
    <w:rPr>
      <w:color w:val="0563C1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748D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748D7"/>
    <w:rPr>
      <w:rFonts w:ascii="Calibri" w:eastAsia="Calibri" w:hAnsi="Calibri" w:cs="Times New Roman"/>
      <w:sz w:val="20"/>
      <w:szCs w:val="20"/>
    </w:rPr>
  </w:style>
  <w:style w:type="paragraph" w:styleId="ac">
    <w:name w:val="Normal (Web)"/>
    <w:basedOn w:val="a"/>
    <w:uiPriority w:val="99"/>
    <w:qFormat/>
    <w:rsid w:val="0097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uiPriority w:val="99"/>
    <w:semiHidden/>
    <w:unhideWhenUsed/>
    <w:rsid w:val="009748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748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748D7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9748D7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748D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748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748D7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748D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748D7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styleId="af6">
    <w:name w:val="Strong"/>
    <w:uiPriority w:val="22"/>
    <w:qFormat/>
    <w:rsid w:val="009748D7"/>
    <w:rPr>
      <w:rFonts w:cs="Times New Roman"/>
      <w:b/>
      <w:bCs/>
    </w:rPr>
  </w:style>
  <w:style w:type="character" w:customStyle="1" w:styleId="bluecup">
    <w:name w:val="blue_cup"/>
    <w:uiPriority w:val="99"/>
    <w:rsid w:val="009748D7"/>
    <w:rPr>
      <w:rFonts w:cs="Times New Roman"/>
    </w:rPr>
  </w:style>
  <w:style w:type="character" w:customStyle="1" w:styleId="bluecup0">
    <w:name w:val="bluecup"/>
    <w:basedOn w:val="a0"/>
    <w:rsid w:val="009748D7"/>
  </w:style>
  <w:style w:type="character" w:customStyle="1" w:styleId="root">
    <w:name w:val="root"/>
    <w:basedOn w:val="a0"/>
    <w:rsid w:val="009748D7"/>
  </w:style>
  <w:style w:type="character" w:customStyle="1" w:styleId="12">
    <w:name w:val="Просмотренная гиперссылка1"/>
    <w:basedOn w:val="a0"/>
    <w:uiPriority w:val="99"/>
    <w:semiHidden/>
    <w:unhideWhenUsed/>
    <w:rsid w:val="009748D7"/>
    <w:rPr>
      <w:color w:val="800080"/>
      <w:u w:val="single"/>
    </w:rPr>
  </w:style>
  <w:style w:type="character" w:customStyle="1" w:styleId="markedcontent">
    <w:name w:val="markedcontent"/>
    <w:basedOn w:val="a0"/>
    <w:rsid w:val="009748D7"/>
  </w:style>
  <w:style w:type="paragraph" w:styleId="af7">
    <w:name w:val="Balloon Text"/>
    <w:basedOn w:val="a"/>
    <w:link w:val="af8"/>
    <w:uiPriority w:val="99"/>
    <w:semiHidden/>
    <w:unhideWhenUsed/>
    <w:rsid w:val="009748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9748D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3"/>
    <w:uiPriority w:val="59"/>
    <w:rsid w:val="009748D7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uiPriority w:val="1"/>
    <w:qFormat/>
    <w:rsid w:val="009748D7"/>
    <w:pPr>
      <w:spacing w:after="0" w:line="240" w:lineRule="auto"/>
    </w:pPr>
  </w:style>
  <w:style w:type="character" w:styleId="afa">
    <w:name w:val="FollowedHyperlink"/>
    <w:basedOn w:val="a0"/>
    <w:uiPriority w:val="99"/>
    <w:semiHidden/>
    <w:unhideWhenUsed/>
    <w:rsid w:val="009748D7"/>
    <w:rPr>
      <w:color w:val="954F72" w:themeColor="followedHyperlink"/>
      <w:u w:val="single"/>
    </w:rPr>
  </w:style>
  <w:style w:type="paragraph" w:styleId="af9">
    <w:name w:val="No Spacing"/>
    <w:uiPriority w:val="1"/>
    <w:qFormat/>
    <w:rsid w:val="00974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apin5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D5ACAFC3.dotm</Template>
  <TotalTime>30</TotalTime>
  <Pages>19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Prepod172</dc:creator>
  <cp:keywords/>
  <dc:description/>
  <cp:lastModifiedBy>Prepod172</cp:lastModifiedBy>
  <cp:revision>8</cp:revision>
  <dcterms:created xsi:type="dcterms:W3CDTF">2025-10-03T15:28:00Z</dcterms:created>
  <dcterms:modified xsi:type="dcterms:W3CDTF">2025-10-03T15:58:00Z</dcterms:modified>
</cp:coreProperties>
</file>